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64" w:rsidRDefault="00371364" w:rsidP="00143C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CE6">
        <w:rPr>
          <w:rFonts w:ascii="Times New Roman" w:hAnsi="Times New Roman" w:cs="Times New Roman"/>
          <w:b/>
          <w:bCs/>
          <w:sz w:val="28"/>
          <w:szCs w:val="28"/>
        </w:rPr>
        <w:t>Беседа о семейных ценностях с просмотром короткометражного мультфильма режиссера Кунио Като «Дом из маленьких кубиков»</w:t>
      </w:r>
    </w:p>
    <w:p w:rsidR="00371364" w:rsidRDefault="00371364" w:rsidP="00143CE6">
      <w:pPr>
        <w:tabs>
          <w:tab w:val="left" w:pos="85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364" w:rsidRPr="00726FB7" w:rsidRDefault="00371364" w:rsidP="00726FB7">
      <w:pPr>
        <w:tabs>
          <w:tab w:val="left" w:pos="856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убеждение о важности и роли семьи в жизни человека; воспитывать культуру семейных отношений.</w:t>
      </w:r>
    </w:p>
    <w:p w:rsidR="00371364" w:rsidRPr="00726FB7" w:rsidRDefault="00371364" w:rsidP="00726FB7">
      <w:pPr>
        <w:tabs>
          <w:tab w:val="left" w:pos="856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Задачи: </w:t>
      </w:r>
    </w:p>
    <w:p w:rsidR="00371364" w:rsidRPr="00726FB7" w:rsidRDefault="00371364" w:rsidP="00726FB7">
      <w:pPr>
        <w:tabs>
          <w:tab w:val="left" w:pos="856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 детей чувство уважения, внимания и отзывчивости к пожилым людям;</w:t>
      </w:r>
    </w:p>
    <w:p w:rsidR="00371364" w:rsidRPr="00726FB7" w:rsidRDefault="00371364" w:rsidP="00726FB7">
      <w:pPr>
        <w:tabs>
          <w:tab w:val="left" w:pos="856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учащихся представления о семье, семейных традициях, семейных ценностей;</w:t>
      </w:r>
    </w:p>
    <w:p w:rsidR="00371364" w:rsidRPr="00726FB7" w:rsidRDefault="00371364" w:rsidP="00726FB7">
      <w:pPr>
        <w:tabs>
          <w:tab w:val="left" w:pos="856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-закрепить первоначальные представления о нравственных взаимоотношениях в семье (участие в беседах о семье, о родителях и прародителях)</w:t>
      </w:r>
    </w:p>
    <w:p w:rsidR="00371364" w:rsidRPr="00726FB7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1364" w:rsidRPr="00726FB7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тема нашей беседы посвящена семье и семейным ценностям. - </w:t>
      </w:r>
      <w:r w:rsidRPr="00726FB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 что такое семья в вашем понимании? </w:t>
      </w:r>
    </w:p>
    <w:p w:rsidR="00371364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6F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Семья-</w:t>
      </w: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самое главное в жизни. Это близкие и родные люди, без которых не может быть нас, это те, кто нас любит и о нас заботится. И мы поступаем также.</w:t>
      </w:r>
    </w:p>
    <w:p w:rsidR="00371364" w:rsidRPr="00726FB7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Начать наше общение я предлагаю с просмотра анимационного фильма «Дом из маленьких кубиков». </w:t>
      </w:r>
    </w:p>
    <w:p w:rsidR="00371364" w:rsidRPr="00726FB7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F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Просмотр мультфильма. На фоне анимации поясняем:</w:t>
      </w:r>
    </w:p>
    <w:p w:rsidR="00371364" w:rsidRPr="00726FB7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6FB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Японская анимация "Дом из маленьких кубиков" режиссера Кунио Като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история о человеке, который прожил уже целую жизнь. Он живет в доме</w:t>
      </w: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 на который постоянно наступает море.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Вода все наступает на дом, постепенно затопляет его. Поэтому герою ничего другого не остается, как строить все новые этажи и переселяться наверх. </w:t>
      </w: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этих хлопотах, в борьбе с морем, которое все поглощает, проходят годы. В жизни все меньше места для нового, дети выросли и уехали, жена умерла, да и сам он состарился и не нуждается во многом, поэтому каждый следующий этаж получается все меньше и меньше.</w:t>
      </w:r>
    </w:p>
    <w:p w:rsidR="00371364" w:rsidRPr="00726FB7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Однажды старику приходится погрузиться - в море и прошлое. Он роняет курительную трубку, и она падает на один из нижних этажей. Старик просит у соседа-капитана акваланг и ныряет в воду. На каждом из нижних этажей он встречает старые хорошо знакомые вещи, которые были свидетелями какого-то важного этапа на его жизненном пути. Герой видит все в обратном порядке: вот он заботливо ухаживает за больной старушкой-женой. А вот пораньше - вся семья в сборе, включая внучку. Этажом ниже он неохотно пожимает руку жениху дочери. А вот уже непосредственно и она сама - непоседливая девочка, затем - малышка, играющая с кубиками. Еще этаж вниз: женитьба, постройка дома, свидание с любимой, а вот и трогательная детская дружба с ней...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главного героя возникает столько воспоминаний, что кажется – он не всплывет наверх. Ведь здесь в воспоминаниях его окружают родные и близкие,  анна верху он одинок.  Очень часто зрители, смотрящие этот мультфильм, вспоминают фразу </w:t>
      </w: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Мураками: "Память согревает человека изнутри. И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же время рвет его на части». Но данный мультфильм совсем не об отчаянии, не об одиночестве</w:t>
      </w: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нем не только ностальгия, но и трогательное волшебство будней, которые кажутся обычными, когда их проживаешь, но так щемяще отзываются в </w:t>
      </w:r>
      <w:hyperlink r:id="rId4" w:tgtFrame="_blank" w:history="1">
        <w:r w:rsidRPr="00726FB7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сердце</w:t>
        </w:r>
      </w:hyperlink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остаются в далеком прошлом.</w:t>
      </w:r>
    </w:p>
    <w:p w:rsidR="00371364" w:rsidRPr="00726FB7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Финал мультика "Дом из маленьких кубиков": всплыв на поверхность, старик  ощущает себя менее одиноким и более довольным жизнью. Он не включает телевизор, как обычно, чтобы забыться. Вместо этого вспоминает и чувствует себя хранителем памяти о тех, кого уже нет. Все становится более осмысленным, стоит на прочном фундаменте былого счастья и личных выборов. Герой впервые наслаждается тем, что есть у него в жизни. Экскурсия в прошлое научила радоваться каждой минуте.</w:t>
      </w:r>
    </w:p>
    <w:p w:rsidR="00371364" w:rsidRDefault="00371364" w:rsidP="008463F9">
      <w:pPr>
        <w:spacing w:after="0" w:line="24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Ребята, вы посмотрели мультфильм, а сейчас мне хотелось бы узнать, какие воспоминания были у главного героя?</w:t>
      </w:r>
    </w:p>
    <w:p w:rsidR="00371364" w:rsidRPr="00726FB7" w:rsidRDefault="00371364" w:rsidP="008463F9">
      <w:pPr>
        <w:spacing w:after="0" w:line="24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463F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Остался ли он таким же одиноким после погружения, каким был до него? </w:t>
      </w:r>
    </w:p>
    <w:p w:rsidR="00371364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Самые яркие моменты его жизни, это покупка вещей (телефон, велосипед и т.д.) или что-то другое?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71364" w:rsidRPr="00726FB7" w:rsidRDefault="00371364" w:rsidP="008463F9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Действительно, семья - это частичка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самого,  это самое главное</w:t>
      </w: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есть в жизни человека. Здесь мы учимся жить, строить отношения с людьми, любить, заботиться о близких и отвечать на заботу.</w:t>
      </w:r>
    </w:p>
    <w:p w:rsidR="00371364" w:rsidRPr="00726FB7" w:rsidRDefault="00371364" w:rsidP="00726FB7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FB7">
        <w:rPr>
          <w:rFonts w:ascii="Times New Roman" w:hAnsi="Times New Roman" w:cs="Times New Roman"/>
          <w:color w:val="000000"/>
          <w:sz w:val="28"/>
          <w:szCs w:val="28"/>
        </w:rPr>
        <w:t>- А сейчас я хотела бы, чтобы вы на мгновение закрыли глаза и представили ва</w:t>
      </w:r>
      <w:r>
        <w:rPr>
          <w:rFonts w:ascii="Times New Roman" w:hAnsi="Times New Roman" w:cs="Times New Roman"/>
          <w:color w:val="000000"/>
          <w:sz w:val="28"/>
          <w:szCs w:val="28"/>
        </w:rPr>
        <w:t>ших родных и близких людей, тех</w:t>
      </w:r>
      <w:r w:rsidRPr="00726FB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FB7">
        <w:rPr>
          <w:rFonts w:ascii="Times New Roman" w:hAnsi="Times New Roman" w:cs="Times New Roman"/>
          <w:color w:val="000000"/>
          <w:sz w:val="28"/>
          <w:szCs w:val="28"/>
        </w:rPr>
        <w:t>кто живет рядом с вами. Кого вы себе представили? ( Это  родители, бабушки, дедушки, братья и сестры. Все они – ваша семья).</w:t>
      </w:r>
    </w:p>
    <w:p w:rsidR="00371364" w:rsidRPr="00726FB7" w:rsidRDefault="00371364" w:rsidP="00726FB7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26FB7">
        <w:rPr>
          <w:color w:val="000000"/>
          <w:sz w:val="28"/>
          <w:szCs w:val="28"/>
        </w:rPr>
        <w:t>Большинство из вас счастливы  в  своих семьях.</w:t>
      </w:r>
    </w:p>
    <w:p w:rsidR="00371364" w:rsidRPr="00726FB7" w:rsidRDefault="00371364" w:rsidP="00726FB7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26FB7">
        <w:rPr>
          <w:color w:val="000000"/>
          <w:sz w:val="28"/>
          <w:szCs w:val="28"/>
        </w:rPr>
        <w:t xml:space="preserve">- </w:t>
      </w:r>
      <w:r w:rsidRPr="008463F9">
        <w:rPr>
          <w:i/>
          <w:iCs/>
          <w:color w:val="000000"/>
          <w:sz w:val="28"/>
          <w:szCs w:val="28"/>
        </w:rPr>
        <w:t>А что такое счастливая семья?</w:t>
      </w:r>
    </w:p>
    <w:p w:rsidR="00371364" w:rsidRPr="00726FB7" w:rsidRDefault="00371364" w:rsidP="00726FB7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26FB7">
        <w:rPr>
          <w:color w:val="000000"/>
          <w:sz w:val="28"/>
          <w:szCs w:val="28"/>
        </w:rPr>
        <w:t>-</w:t>
      </w:r>
      <w:r w:rsidRPr="008463F9">
        <w:rPr>
          <w:i/>
          <w:iCs/>
          <w:color w:val="000000"/>
          <w:sz w:val="28"/>
          <w:szCs w:val="28"/>
        </w:rPr>
        <w:t xml:space="preserve"> А какую роль играет семья  в вашей жизни  и какую роль играете вы в семье?</w:t>
      </w:r>
    </w:p>
    <w:p w:rsidR="00371364" w:rsidRPr="00726FB7" w:rsidRDefault="00371364" w:rsidP="00726FB7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6FB7">
        <w:rPr>
          <w:color w:val="000000"/>
          <w:sz w:val="28"/>
          <w:szCs w:val="28"/>
        </w:rPr>
        <w:t>Для того чтобы ответить на эти вопросы, мы разделимся на 2 группы.</w:t>
      </w:r>
    </w:p>
    <w:p w:rsidR="00371364" w:rsidRPr="00726FB7" w:rsidRDefault="00371364" w:rsidP="00726FB7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6FB7">
        <w:rPr>
          <w:color w:val="000000"/>
          <w:sz w:val="28"/>
          <w:szCs w:val="28"/>
        </w:rPr>
        <w:t>Итак, задание для 1 –ой группы: написать на листочке, что делает семья для вас, а 2-ая группа пишет, что делают они для семьи. </w:t>
      </w:r>
    </w:p>
    <w:p w:rsidR="00371364" w:rsidRPr="000944B4" w:rsidRDefault="00371364" w:rsidP="00726FB7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iCs/>
          <w:color w:val="000000"/>
          <w:sz w:val="28"/>
          <w:szCs w:val="28"/>
        </w:rPr>
      </w:pPr>
      <w:r w:rsidRPr="000944B4">
        <w:rPr>
          <w:i/>
          <w:iCs/>
          <w:color w:val="000000"/>
          <w:sz w:val="28"/>
          <w:szCs w:val="28"/>
        </w:rPr>
        <w:t>- Как вы думаете, что важнее, вы для семьи или семья для вас?</w:t>
      </w:r>
    </w:p>
    <w:p w:rsidR="00371364" w:rsidRPr="00726FB7" w:rsidRDefault="00371364" w:rsidP="000944B4">
      <w:pPr>
        <w:pStyle w:val="NormalWeb"/>
        <w:shd w:val="clear" w:color="auto" w:fill="FFFFFF"/>
        <w:spacing w:before="0" w:beforeAutospacing="0" w:after="0" w:afterAutospacing="0" w:line="240" w:lineRule="atLeast"/>
        <w:ind w:firstLine="708"/>
        <w:rPr>
          <w:color w:val="000000"/>
          <w:sz w:val="28"/>
          <w:szCs w:val="28"/>
        </w:rPr>
      </w:pPr>
      <w:r w:rsidRPr="00726FB7">
        <w:rPr>
          <w:color w:val="000000"/>
          <w:sz w:val="28"/>
          <w:szCs w:val="28"/>
        </w:rPr>
        <w:t>В семье вы чувствуете тепло и заботу, потому что вас окружают добрые люди: мама и папа, братья и сестры. Семья для вас является опорой и защитой.</w:t>
      </w:r>
    </w:p>
    <w:p w:rsidR="00371364" w:rsidRPr="00726FB7" w:rsidRDefault="00371364" w:rsidP="00726FB7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6FB7">
        <w:rPr>
          <w:color w:val="000000"/>
          <w:sz w:val="28"/>
          <w:szCs w:val="28"/>
        </w:rPr>
        <w:t>Ваши родители, бабушки и дедушки - это самые близкие люди, которых вы радуете своими успехами, добрыми делами, вы заботитесь о них и бережете их.</w:t>
      </w:r>
    </w:p>
    <w:p w:rsidR="00371364" w:rsidRPr="00FB5B1E" w:rsidRDefault="00371364" w:rsidP="00FB5B1E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726FB7">
        <w:rPr>
          <w:color w:val="000000"/>
          <w:sz w:val="28"/>
          <w:szCs w:val="28"/>
        </w:rPr>
        <w:t xml:space="preserve">Семья – это место, где вас ждут, любят, понимают и принимают такими, каковы вы </w:t>
      </w:r>
      <w:r w:rsidRPr="00FB5B1E">
        <w:rPr>
          <w:color w:val="000000"/>
        </w:rPr>
        <w:t>есть.</w:t>
      </w:r>
    </w:p>
    <w:p w:rsidR="00371364" w:rsidRPr="00FB5B1E" w:rsidRDefault="00371364" w:rsidP="00FB5B1E">
      <w:pPr>
        <w:pStyle w:val="NormalWe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i/>
          <w:iCs/>
          <w:color w:val="000000"/>
          <w:sz w:val="28"/>
          <w:szCs w:val="28"/>
        </w:rPr>
      </w:pPr>
      <w:r w:rsidRPr="00FB5B1E">
        <w:rPr>
          <w:i/>
          <w:iCs/>
          <w:color w:val="000000"/>
          <w:sz w:val="28"/>
          <w:szCs w:val="28"/>
        </w:rPr>
        <w:t>Ребята, а что же в ваших семьях самое дорогое, что берегут и передают из поколения в поколение?</w:t>
      </w:r>
    </w:p>
    <w:p w:rsidR="00371364" w:rsidRPr="00FB5B1E" w:rsidRDefault="00371364" w:rsidP="00FB5B1E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B5B1E">
        <w:rPr>
          <w:color w:val="000000"/>
          <w:sz w:val="28"/>
          <w:szCs w:val="28"/>
        </w:rPr>
        <w:t>Верно, это </w:t>
      </w:r>
      <w:r w:rsidRPr="00FB5B1E">
        <w:rPr>
          <w:color w:val="000000"/>
          <w:sz w:val="28"/>
          <w:szCs w:val="28"/>
          <w:u w:val="single"/>
        </w:rPr>
        <w:t>традиции и семейные ценности</w:t>
      </w:r>
      <w:r w:rsidRPr="00FB5B1E">
        <w:rPr>
          <w:color w:val="000000"/>
          <w:sz w:val="28"/>
          <w:szCs w:val="28"/>
        </w:rPr>
        <w:t>. Наверное, в ваших семьях есть какие-то свои традиции. Расскажите о них. (Дети рассказывают).</w:t>
      </w:r>
    </w:p>
    <w:p w:rsidR="00371364" w:rsidRPr="00FB5B1E" w:rsidRDefault="00371364" w:rsidP="00FB5B1E">
      <w:pPr>
        <w:pStyle w:val="NormalWeb"/>
        <w:shd w:val="clear" w:color="auto" w:fill="FFFFFF"/>
        <w:spacing w:before="0" w:beforeAutospacing="0" w:after="0" w:afterAutospacing="0" w:line="240" w:lineRule="atLeast"/>
        <w:ind w:firstLine="708"/>
        <w:rPr>
          <w:i/>
          <w:iCs/>
          <w:color w:val="000000"/>
          <w:sz w:val="28"/>
          <w:szCs w:val="28"/>
        </w:rPr>
      </w:pPr>
      <w:r w:rsidRPr="00FB5B1E">
        <w:rPr>
          <w:i/>
          <w:iCs/>
          <w:color w:val="000000"/>
          <w:sz w:val="28"/>
          <w:szCs w:val="28"/>
        </w:rPr>
        <w:t xml:space="preserve"> А какие семейные ценности для вас самые важные? </w:t>
      </w:r>
    </w:p>
    <w:p w:rsidR="00371364" w:rsidRPr="00726FB7" w:rsidRDefault="00371364" w:rsidP="00FB5B1E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B5B1E">
        <w:rPr>
          <w:color w:val="000000"/>
        </w:rPr>
        <w:t> </w:t>
      </w:r>
      <w:r w:rsidRPr="000944B4">
        <w:rPr>
          <w:color w:val="000000"/>
          <w:sz w:val="28"/>
          <w:szCs w:val="28"/>
          <w:u w:val="single"/>
        </w:rPr>
        <w:t>Семья </w:t>
      </w:r>
      <w:r w:rsidRPr="000944B4">
        <w:rPr>
          <w:color w:val="000000"/>
          <w:sz w:val="28"/>
          <w:szCs w:val="28"/>
        </w:rPr>
        <w:t>– это</w:t>
      </w:r>
      <w:r w:rsidRPr="00FB5B1E">
        <w:rPr>
          <w:color w:val="000000"/>
        </w:rPr>
        <w:t xml:space="preserve"> </w:t>
      </w:r>
      <w:r w:rsidRPr="000944B4">
        <w:rPr>
          <w:color w:val="000000"/>
          <w:sz w:val="28"/>
          <w:szCs w:val="28"/>
        </w:rPr>
        <w:t>не</w:t>
      </w:r>
      <w:r w:rsidRPr="00726FB7">
        <w:rPr>
          <w:color w:val="000000"/>
          <w:sz w:val="28"/>
          <w:szCs w:val="28"/>
        </w:rPr>
        <w:t xml:space="preserve"> просто родственники, живущие рядом. Это близкие люди, которые сплочены чувствами, интересами, идеалами, отношением к жизни. Семья – это поддержка и опора, одна из главных ценностей в жизни человека. </w:t>
      </w:r>
    </w:p>
    <w:p w:rsidR="00371364" w:rsidRPr="00726FB7" w:rsidRDefault="00371364" w:rsidP="00726FB7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26FB7">
        <w:rPr>
          <w:color w:val="000000"/>
          <w:sz w:val="28"/>
          <w:szCs w:val="28"/>
        </w:rPr>
        <w:t xml:space="preserve">И самые яркие наши воспоминания, которые мы храним всю-всю-всю свою жизнь связаны не с предметами, а именно с людьми, с семьей. Поэтому, как главный герой нашего мультфильма, </w:t>
      </w:r>
      <w:r w:rsidRPr="00726FB7">
        <w:rPr>
          <w:color w:val="000000"/>
          <w:sz w:val="28"/>
          <w:szCs w:val="28"/>
          <w:shd w:val="clear" w:color="auto" w:fill="FFFFFF"/>
        </w:rPr>
        <w:t>учитесь и вы наполнять свою жизнь позитивными воспоминаниями, общением с близкими и моментами радости/праздника/беспричинного счастья - это именно то, что в последствии окажется действительно важным!</w:t>
      </w:r>
    </w:p>
    <w:sectPr w:rsidR="00371364" w:rsidRPr="00726FB7" w:rsidSect="00726F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701"/>
    <w:rsid w:val="000944B4"/>
    <w:rsid w:val="000F1B99"/>
    <w:rsid w:val="00143CE6"/>
    <w:rsid w:val="00213B58"/>
    <w:rsid w:val="00371364"/>
    <w:rsid w:val="00400567"/>
    <w:rsid w:val="00726FB7"/>
    <w:rsid w:val="008463F9"/>
    <w:rsid w:val="00BF2701"/>
    <w:rsid w:val="00C37298"/>
    <w:rsid w:val="00C736AE"/>
    <w:rsid w:val="00E97B66"/>
    <w:rsid w:val="00FA09FA"/>
    <w:rsid w:val="00FB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F2701"/>
    <w:rPr>
      <w:color w:val="0000FF"/>
      <w:u w:val="single"/>
    </w:rPr>
  </w:style>
  <w:style w:type="paragraph" w:styleId="NormalWeb">
    <w:name w:val="Normal (Web)"/>
    <w:basedOn w:val="Normal"/>
    <w:uiPriority w:val="99"/>
    <w:rsid w:val="0072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us-uspexa.ru/2013/06/uluchshitq-rabotu-serd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856</Words>
  <Characters>4884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о семейных ценностях с просмотром короткометражного мультфильма режиссера Кунио Като «Дом из маленьких кубиков»</dc:title>
  <dc:subject/>
  <dc:creator>Анастасия</dc:creator>
  <cp:keywords/>
  <dc:description/>
  <cp:lastModifiedBy>ЦДОиРД</cp:lastModifiedBy>
  <cp:revision>2</cp:revision>
  <dcterms:created xsi:type="dcterms:W3CDTF">2018-11-29T08:34:00Z</dcterms:created>
  <dcterms:modified xsi:type="dcterms:W3CDTF">2018-11-29T08:35:00Z</dcterms:modified>
</cp:coreProperties>
</file>